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F9D0" w14:textId="77777777" w:rsidR="00D85985" w:rsidRDefault="00D85985" w:rsidP="00D85985">
      <w:pPr>
        <w:jc w:val="center"/>
        <w:rPr>
          <w:b/>
          <w:bCs/>
        </w:rPr>
      </w:pPr>
      <w:r>
        <w:rPr>
          <w:b/>
          <w:bCs/>
        </w:rPr>
        <w:t>Søknad om midler til klubbaktivitet</w:t>
      </w:r>
      <w:r w:rsidRPr="00512DB5">
        <w:rPr>
          <w:b/>
          <w:bCs/>
        </w:rPr>
        <w:t>.</w:t>
      </w:r>
    </w:p>
    <w:p w14:paraId="6B836472" w14:textId="77777777" w:rsidR="00D85985" w:rsidRDefault="00D85985" w:rsidP="00D85985">
      <w:pPr>
        <w:jc w:val="center"/>
        <w:rPr>
          <w:b/>
          <w:bCs/>
        </w:rPr>
      </w:pPr>
      <w:r>
        <w:rPr>
          <w:b/>
          <w:bCs/>
        </w:rPr>
        <w:t>Studentklubber i Norsk Journalistlag</w:t>
      </w:r>
    </w:p>
    <w:p w14:paraId="2AB158FC" w14:textId="77777777" w:rsidR="00D85985" w:rsidRPr="00512DB5" w:rsidRDefault="00D85985" w:rsidP="00D85985">
      <w:pPr>
        <w:jc w:val="center"/>
        <w:rPr>
          <w:b/>
          <w:bCs/>
          <w:sz w:val="18"/>
          <w:szCs w:val="18"/>
          <w:u w:val="single"/>
        </w:rPr>
      </w:pPr>
      <w:r w:rsidRPr="00512DB5">
        <w:rPr>
          <w:b/>
          <w:bCs/>
          <w:sz w:val="18"/>
          <w:szCs w:val="18"/>
          <w:u w:val="single"/>
        </w:rPr>
        <w:t xml:space="preserve">Fylles ut av den som </w:t>
      </w:r>
      <w:r>
        <w:rPr>
          <w:b/>
          <w:bCs/>
          <w:sz w:val="18"/>
          <w:szCs w:val="18"/>
          <w:u w:val="single"/>
        </w:rPr>
        <w:t>planlegger aktiviteten</w:t>
      </w:r>
    </w:p>
    <w:p w14:paraId="70AF80DA" w14:textId="77777777" w:rsidR="00D85985" w:rsidRDefault="00D85985" w:rsidP="00D85985">
      <w:pPr>
        <w:jc w:val="center"/>
        <w:rPr>
          <w:b/>
          <w:bCs/>
        </w:rPr>
      </w:pPr>
    </w:p>
    <w:p w14:paraId="17EF2C13" w14:textId="77777777" w:rsidR="00D85985" w:rsidRPr="00D85985" w:rsidRDefault="00D85985" w:rsidP="00D85985">
      <w:pPr>
        <w:rPr>
          <w:sz w:val="22"/>
          <w:szCs w:val="22"/>
          <w:u w:val="single"/>
        </w:rPr>
      </w:pPr>
      <w:r w:rsidRPr="00D85985">
        <w:rPr>
          <w:b/>
          <w:bCs/>
          <w:sz w:val="22"/>
          <w:szCs w:val="22"/>
        </w:rPr>
        <w:t>Navn</w:t>
      </w:r>
      <w:r w:rsidRPr="00D85985">
        <w:rPr>
          <w:sz w:val="22"/>
          <w:szCs w:val="22"/>
        </w:rPr>
        <w:t xml:space="preserve">: </w:t>
      </w:r>
      <w:r w:rsidRPr="00D85985">
        <w:rPr>
          <w:sz w:val="22"/>
          <w:szCs w:val="22"/>
        </w:rPr>
        <w:tab/>
      </w:r>
      <w:r w:rsidRPr="00D85985">
        <w:rPr>
          <w:sz w:val="22"/>
          <w:szCs w:val="22"/>
        </w:rPr>
        <w:tab/>
      </w:r>
      <w:r w:rsidRPr="00D85985">
        <w:rPr>
          <w:sz w:val="22"/>
          <w:szCs w:val="22"/>
        </w:rPr>
        <w:tab/>
      </w:r>
      <w:r w:rsidRPr="00D85985">
        <w:rPr>
          <w:sz w:val="22"/>
          <w:szCs w:val="22"/>
          <w:u w:val="single"/>
        </w:rPr>
        <w:t>NAVN NAVNESEN</w:t>
      </w:r>
    </w:p>
    <w:p w14:paraId="4D7A9890" w14:textId="77777777" w:rsidR="00D85985" w:rsidRPr="00D85985" w:rsidRDefault="00D85985" w:rsidP="00D85985">
      <w:pPr>
        <w:rPr>
          <w:sz w:val="22"/>
          <w:szCs w:val="22"/>
          <w:u w:val="single"/>
        </w:rPr>
      </w:pPr>
      <w:r w:rsidRPr="00D85985">
        <w:rPr>
          <w:b/>
          <w:bCs/>
          <w:sz w:val="22"/>
          <w:szCs w:val="22"/>
        </w:rPr>
        <w:t xml:space="preserve">Studentklubb: </w:t>
      </w:r>
      <w:r w:rsidRPr="00D85985">
        <w:rPr>
          <w:b/>
          <w:bCs/>
          <w:sz w:val="22"/>
          <w:szCs w:val="22"/>
        </w:rPr>
        <w:tab/>
      </w:r>
      <w:r w:rsidRPr="00D85985">
        <w:rPr>
          <w:sz w:val="22"/>
          <w:szCs w:val="22"/>
          <w:u w:val="single"/>
        </w:rPr>
        <w:t>Studiested/klubb</w:t>
      </w:r>
    </w:p>
    <w:p w14:paraId="733BA6F9" w14:textId="77777777" w:rsidR="00D85985" w:rsidRPr="00D85985" w:rsidRDefault="00D85985" w:rsidP="00D85985">
      <w:pPr>
        <w:rPr>
          <w:sz w:val="22"/>
          <w:szCs w:val="22"/>
          <w:u w:val="single"/>
        </w:rPr>
      </w:pPr>
      <w:r w:rsidRPr="00D85985">
        <w:rPr>
          <w:b/>
          <w:bCs/>
          <w:sz w:val="22"/>
          <w:szCs w:val="22"/>
        </w:rPr>
        <w:t>Telefon</w:t>
      </w:r>
      <w:r w:rsidRPr="00D85985">
        <w:rPr>
          <w:sz w:val="22"/>
          <w:szCs w:val="22"/>
        </w:rPr>
        <w:t xml:space="preserve">: </w:t>
      </w:r>
      <w:r w:rsidRPr="00D85985">
        <w:rPr>
          <w:sz w:val="22"/>
          <w:szCs w:val="22"/>
        </w:rPr>
        <w:tab/>
      </w:r>
      <w:r w:rsidRPr="00D85985">
        <w:rPr>
          <w:sz w:val="22"/>
          <w:szCs w:val="22"/>
        </w:rPr>
        <w:tab/>
      </w:r>
      <w:r w:rsidRPr="00D85985">
        <w:rPr>
          <w:sz w:val="22"/>
          <w:szCs w:val="22"/>
          <w:u w:val="single"/>
        </w:rPr>
        <w:t>000 00 000</w:t>
      </w:r>
    </w:p>
    <w:p w14:paraId="5281966B" w14:textId="77777777" w:rsidR="00D85985" w:rsidRPr="00D85985" w:rsidRDefault="00D85985" w:rsidP="00D85985">
      <w:pPr>
        <w:rPr>
          <w:rStyle w:val="Hyperkobling"/>
          <w:sz w:val="22"/>
          <w:szCs w:val="22"/>
        </w:rPr>
      </w:pPr>
      <w:r w:rsidRPr="00D85985">
        <w:rPr>
          <w:b/>
          <w:bCs/>
          <w:sz w:val="22"/>
          <w:szCs w:val="22"/>
        </w:rPr>
        <w:t>Epost</w:t>
      </w:r>
      <w:r w:rsidRPr="00D85985">
        <w:rPr>
          <w:sz w:val="22"/>
          <w:szCs w:val="22"/>
        </w:rPr>
        <w:t xml:space="preserve">: </w:t>
      </w:r>
      <w:r w:rsidRPr="00D85985">
        <w:rPr>
          <w:sz w:val="22"/>
          <w:szCs w:val="22"/>
        </w:rPr>
        <w:tab/>
      </w:r>
      <w:r w:rsidRPr="00D85985">
        <w:rPr>
          <w:sz w:val="22"/>
          <w:szCs w:val="22"/>
        </w:rPr>
        <w:tab/>
      </w:r>
      <w:r w:rsidRPr="00D85985">
        <w:rPr>
          <w:sz w:val="22"/>
          <w:szCs w:val="22"/>
        </w:rPr>
        <w:tab/>
      </w:r>
      <w:hyperlink r:id="rId11" w:history="1">
        <w:r w:rsidRPr="00D85985">
          <w:rPr>
            <w:rStyle w:val="Hyperkobling"/>
            <w:sz w:val="22"/>
            <w:szCs w:val="22"/>
          </w:rPr>
          <w:t>navn@epost.no</w:t>
        </w:r>
      </w:hyperlink>
    </w:p>
    <w:p w14:paraId="5074595E" w14:textId="77777777" w:rsidR="00D85985" w:rsidRPr="00D85985" w:rsidRDefault="00D85985" w:rsidP="00D85985">
      <w:pPr>
        <w:rPr>
          <w:rStyle w:val="Hyperkobling"/>
          <w:sz w:val="22"/>
          <w:szCs w:val="22"/>
        </w:rPr>
      </w:pPr>
    </w:p>
    <w:p w14:paraId="1A954477" w14:textId="77777777" w:rsidR="00D85985" w:rsidRPr="00D85985" w:rsidRDefault="00D85985" w:rsidP="00D85985">
      <w:pPr>
        <w:rPr>
          <w:sz w:val="22"/>
          <w:szCs w:val="22"/>
        </w:rPr>
      </w:pPr>
      <w:r w:rsidRPr="00D85985">
        <w:rPr>
          <w:sz w:val="22"/>
          <w:szCs w:val="22"/>
        </w:rPr>
        <w:t>Fyll inn et omtrentlig budsjett på planlagte kostnader knyttet til aktiviteten dere ønsker å avholde, og annen relevant informasjon om aktiviteten</w:t>
      </w:r>
    </w:p>
    <w:p w14:paraId="6B70507C" w14:textId="77777777" w:rsidR="00D85985" w:rsidRPr="00D85985" w:rsidRDefault="00D85985" w:rsidP="00D85985">
      <w:pPr>
        <w:rPr>
          <w:sz w:val="22"/>
          <w:szCs w:val="22"/>
        </w:rPr>
      </w:pPr>
    </w:p>
    <w:p w14:paraId="4ECC9B48" w14:textId="1E37C71E" w:rsidR="00D85985" w:rsidRPr="00D85985" w:rsidRDefault="00D85985" w:rsidP="00D85985">
      <w:pPr>
        <w:rPr>
          <w:rStyle w:val="Hyperkobling"/>
          <w:sz w:val="22"/>
          <w:szCs w:val="22"/>
        </w:rPr>
      </w:pPr>
      <w:r w:rsidRPr="00D85985">
        <w:rPr>
          <w:sz w:val="22"/>
          <w:szCs w:val="22"/>
        </w:rPr>
        <w:t>Hver studentklubb kan benytte opptil 15 000,- pr år fordelt på driftsmidler</w:t>
      </w:r>
      <w:r w:rsidRPr="00D85985">
        <w:rPr>
          <w:sz w:val="22"/>
          <w:szCs w:val="22"/>
          <w:vertAlign w:val="superscript"/>
        </w:rPr>
        <w:t xml:space="preserve">1 </w:t>
      </w:r>
      <w:r w:rsidRPr="00D85985">
        <w:rPr>
          <w:sz w:val="22"/>
          <w:szCs w:val="22"/>
        </w:rPr>
        <w:t>og vederlagsmidler</w:t>
      </w:r>
      <w:r w:rsidRPr="00D85985">
        <w:rPr>
          <w:sz w:val="22"/>
          <w:szCs w:val="22"/>
          <w:vertAlign w:val="superscript"/>
        </w:rPr>
        <w:t>2</w:t>
      </w:r>
      <w:r w:rsidRPr="00D85985">
        <w:rPr>
          <w:sz w:val="22"/>
          <w:szCs w:val="22"/>
        </w:rPr>
        <w:t xml:space="preserve"> Klubben plikter å være hensynsfulle i sin økonomiske bruk, slik at man kan få mest mulig aktivitet for pengene.  Bruken må være etter </w:t>
      </w:r>
      <w:hyperlink r:id="rId12" w:anchor="679ce3c57663c:~:text=F%C3%B8lg%20retningslinjene%20for%20tildeling." w:history="1">
        <w:r w:rsidRPr="00D85985">
          <w:rPr>
            <w:rStyle w:val="Hyperkobling"/>
            <w:sz w:val="22"/>
            <w:szCs w:val="22"/>
          </w:rPr>
          <w:t>retningslinjer</w:t>
        </w:r>
      </w:hyperlink>
      <w:r w:rsidRPr="00D85985">
        <w:rPr>
          <w:sz w:val="22"/>
          <w:szCs w:val="22"/>
        </w:rPr>
        <w:t xml:space="preserve"> framsatt av Norsk Journalistlag. </w:t>
      </w:r>
    </w:p>
    <w:p w14:paraId="1A6E0B46" w14:textId="77777777" w:rsidR="00D85985" w:rsidRPr="00D85985" w:rsidRDefault="00D85985" w:rsidP="00D85985">
      <w:pPr>
        <w:rPr>
          <w:sz w:val="22"/>
          <w:szCs w:val="22"/>
          <w:u w:val="single"/>
        </w:rPr>
      </w:pPr>
    </w:p>
    <w:p w14:paraId="0AB34869" w14:textId="77777777" w:rsidR="00D85985" w:rsidRPr="00D85985" w:rsidRDefault="00D85985" w:rsidP="00D85985">
      <w:pPr>
        <w:rPr>
          <w:sz w:val="22"/>
          <w:szCs w:val="22"/>
        </w:rPr>
      </w:pPr>
      <w:r w:rsidRPr="00D85985">
        <w:rPr>
          <w:b/>
          <w:bCs/>
          <w:sz w:val="22"/>
          <w:szCs w:val="22"/>
        </w:rPr>
        <w:t>Aktivitet:</w:t>
      </w:r>
      <w:r w:rsidRPr="00D85985">
        <w:rPr>
          <w:b/>
          <w:bCs/>
          <w:sz w:val="22"/>
          <w:szCs w:val="22"/>
        </w:rPr>
        <w:tab/>
      </w:r>
      <w:r w:rsidRPr="00D85985">
        <w:rPr>
          <w:b/>
          <w:bCs/>
          <w:sz w:val="22"/>
          <w:szCs w:val="22"/>
        </w:rPr>
        <w:tab/>
        <w:t xml:space="preserve">Eks: </w:t>
      </w:r>
      <w:r w:rsidRPr="00D85985">
        <w:rPr>
          <w:sz w:val="22"/>
          <w:szCs w:val="22"/>
          <w:u w:val="single"/>
        </w:rPr>
        <w:t>Styremøte</w:t>
      </w:r>
    </w:p>
    <w:p w14:paraId="1AED9EAB" w14:textId="77777777" w:rsidR="00D85985" w:rsidRPr="00D85985" w:rsidRDefault="00D85985" w:rsidP="00D85985">
      <w:pPr>
        <w:rPr>
          <w:sz w:val="22"/>
          <w:szCs w:val="22"/>
          <w:u w:val="single"/>
        </w:rPr>
      </w:pPr>
    </w:p>
    <w:p w14:paraId="28ECB447" w14:textId="77777777" w:rsidR="00D85985" w:rsidRPr="00D85985" w:rsidRDefault="00D85985" w:rsidP="00D85985">
      <w:pPr>
        <w:rPr>
          <w:sz w:val="22"/>
          <w:szCs w:val="22"/>
        </w:rPr>
      </w:pPr>
      <w:r w:rsidRPr="00D85985">
        <w:rPr>
          <w:b/>
          <w:bCs/>
          <w:sz w:val="22"/>
          <w:szCs w:val="22"/>
        </w:rPr>
        <w:t>Aktiviteten er:</w:t>
      </w:r>
      <w:r w:rsidRPr="00D85985">
        <w:rPr>
          <w:b/>
          <w:bCs/>
          <w:sz w:val="22"/>
          <w:szCs w:val="22"/>
        </w:rPr>
        <w:tab/>
      </w:r>
      <w:r w:rsidRPr="00D85985">
        <w:rPr>
          <w:sz w:val="22"/>
          <w:szCs w:val="22"/>
          <w:u w:val="single"/>
        </w:rPr>
        <w:t>Vederlag/Drifts</w:t>
      </w:r>
      <w:r w:rsidRPr="00D85985">
        <w:rPr>
          <w:sz w:val="22"/>
          <w:szCs w:val="22"/>
        </w:rPr>
        <w:t xml:space="preserve"> – Relatert</w:t>
      </w:r>
    </w:p>
    <w:p w14:paraId="1BCCDD70" w14:textId="77777777" w:rsidR="00D85985" w:rsidRPr="00D85985" w:rsidRDefault="00D85985" w:rsidP="00D85985">
      <w:pPr>
        <w:rPr>
          <w:sz w:val="22"/>
          <w:szCs w:val="22"/>
        </w:rPr>
      </w:pPr>
    </w:p>
    <w:p w14:paraId="1D57DCC5" w14:textId="77777777" w:rsidR="00D85985" w:rsidRPr="00D85985" w:rsidRDefault="00D85985" w:rsidP="00D85985">
      <w:pPr>
        <w:rPr>
          <w:b/>
          <w:bCs/>
          <w:sz w:val="22"/>
          <w:szCs w:val="22"/>
        </w:rPr>
      </w:pPr>
      <w:r w:rsidRPr="00D85985">
        <w:rPr>
          <w:b/>
          <w:bCs/>
          <w:sz w:val="22"/>
          <w:szCs w:val="22"/>
        </w:rPr>
        <w:t xml:space="preserve">Når skal aktiviteten gjennomføres: </w:t>
      </w:r>
    </w:p>
    <w:p w14:paraId="4EBD2531" w14:textId="77777777" w:rsidR="00D85985" w:rsidRPr="00D85985" w:rsidRDefault="00D85985" w:rsidP="00D85985">
      <w:pPr>
        <w:rPr>
          <w:sz w:val="22"/>
          <w:szCs w:val="22"/>
          <w:u w:val="single"/>
        </w:rPr>
      </w:pPr>
    </w:p>
    <w:p w14:paraId="4948A869" w14:textId="77777777" w:rsidR="00D85985" w:rsidRPr="00D85985" w:rsidRDefault="00D85985" w:rsidP="00D85985">
      <w:pPr>
        <w:rPr>
          <w:sz w:val="22"/>
          <w:szCs w:val="22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3877"/>
        <w:gridCol w:w="1226"/>
        <w:gridCol w:w="2126"/>
      </w:tblGrid>
      <w:tr w:rsidR="00D85985" w:rsidRPr="00D85985" w14:paraId="034516A2" w14:textId="77777777" w:rsidTr="00296FD7">
        <w:tc>
          <w:tcPr>
            <w:tcW w:w="421" w:type="dxa"/>
          </w:tcPr>
          <w:p w14:paraId="0371954C" w14:textId="77777777" w:rsidR="00D85985" w:rsidRPr="00D85985" w:rsidRDefault="00D85985" w:rsidP="00296F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7" w:type="dxa"/>
          </w:tcPr>
          <w:p w14:paraId="37792D39" w14:textId="77777777" w:rsidR="00D85985" w:rsidRPr="00D85985" w:rsidRDefault="00D85985" w:rsidP="00296FD7">
            <w:pPr>
              <w:rPr>
                <w:b/>
                <w:bCs/>
                <w:sz w:val="22"/>
                <w:szCs w:val="22"/>
              </w:rPr>
            </w:pPr>
            <w:r w:rsidRPr="00D85985">
              <w:rPr>
                <w:b/>
                <w:bCs/>
                <w:sz w:val="22"/>
                <w:szCs w:val="22"/>
              </w:rPr>
              <w:t xml:space="preserve">Budsjettpost </w:t>
            </w:r>
          </w:p>
        </w:tc>
        <w:tc>
          <w:tcPr>
            <w:tcW w:w="1226" w:type="dxa"/>
          </w:tcPr>
          <w:p w14:paraId="3EC8A86B" w14:textId="77777777" w:rsidR="00D85985" w:rsidRPr="00D85985" w:rsidRDefault="00D85985" w:rsidP="00296FD7">
            <w:pPr>
              <w:rPr>
                <w:sz w:val="22"/>
                <w:szCs w:val="22"/>
              </w:rPr>
            </w:pPr>
            <w:r w:rsidRPr="00D85985">
              <w:rPr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2126" w:type="dxa"/>
          </w:tcPr>
          <w:p w14:paraId="32F1DA01" w14:textId="77777777" w:rsidR="00D85985" w:rsidRPr="00D85985" w:rsidRDefault="00D85985" w:rsidP="00296FD7">
            <w:pPr>
              <w:rPr>
                <w:sz w:val="22"/>
                <w:szCs w:val="22"/>
              </w:rPr>
            </w:pPr>
            <w:r w:rsidRPr="00D85985">
              <w:rPr>
                <w:b/>
                <w:bCs/>
                <w:sz w:val="22"/>
                <w:szCs w:val="22"/>
              </w:rPr>
              <w:t>Sum (</w:t>
            </w:r>
            <w:proofErr w:type="spellStart"/>
            <w:r w:rsidRPr="00D85985">
              <w:rPr>
                <w:b/>
                <w:bCs/>
                <w:sz w:val="22"/>
                <w:szCs w:val="22"/>
              </w:rPr>
              <w:t>ca</w:t>
            </w:r>
            <w:proofErr w:type="spellEnd"/>
            <w:r w:rsidRPr="00D85985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D85985" w:rsidRPr="00D85985" w14:paraId="264B6CB2" w14:textId="77777777" w:rsidTr="00296FD7">
        <w:tc>
          <w:tcPr>
            <w:tcW w:w="421" w:type="dxa"/>
          </w:tcPr>
          <w:p w14:paraId="0C81F628" w14:textId="77777777" w:rsidR="00D85985" w:rsidRPr="00D85985" w:rsidRDefault="00D85985" w:rsidP="00296FD7">
            <w:pPr>
              <w:rPr>
                <w:b/>
                <w:bCs/>
                <w:sz w:val="22"/>
                <w:szCs w:val="22"/>
              </w:rPr>
            </w:pPr>
            <w:r w:rsidRPr="00D8598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77" w:type="dxa"/>
          </w:tcPr>
          <w:p w14:paraId="70CD23F0" w14:textId="77777777" w:rsidR="00D85985" w:rsidRPr="00D85985" w:rsidRDefault="00D85985" w:rsidP="00296FD7">
            <w:pPr>
              <w:rPr>
                <w:sz w:val="22"/>
                <w:szCs w:val="22"/>
              </w:rPr>
            </w:pPr>
            <w:r w:rsidRPr="00D85985">
              <w:rPr>
                <w:sz w:val="22"/>
                <w:szCs w:val="22"/>
              </w:rPr>
              <w:t>Eksempel-pizza</w:t>
            </w:r>
          </w:p>
        </w:tc>
        <w:tc>
          <w:tcPr>
            <w:tcW w:w="1226" w:type="dxa"/>
          </w:tcPr>
          <w:p w14:paraId="08E8A2FF" w14:textId="77777777" w:rsidR="00D85985" w:rsidRPr="00D85985" w:rsidRDefault="00D85985" w:rsidP="00296FD7">
            <w:pPr>
              <w:rPr>
                <w:sz w:val="22"/>
                <w:szCs w:val="22"/>
              </w:rPr>
            </w:pPr>
            <w:r w:rsidRPr="00D85985">
              <w:rPr>
                <w:sz w:val="22"/>
                <w:szCs w:val="22"/>
              </w:rPr>
              <w:t>Mat</w:t>
            </w:r>
          </w:p>
        </w:tc>
        <w:tc>
          <w:tcPr>
            <w:tcW w:w="2126" w:type="dxa"/>
          </w:tcPr>
          <w:p w14:paraId="5FC1BBB8" w14:textId="77777777" w:rsidR="00D85985" w:rsidRPr="00D85985" w:rsidRDefault="00D85985" w:rsidP="00296FD7">
            <w:pPr>
              <w:rPr>
                <w:sz w:val="22"/>
                <w:szCs w:val="22"/>
              </w:rPr>
            </w:pPr>
            <w:r w:rsidRPr="00D85985">
              <w:rPr>
                <w:sz w:val="22"/>
                <w:szCs w:val="22"/>
              </w:rPr>
              <w:t xml:space="preserve">0,- </w:t>
            </w:r>
          </w:p>
        </w:tc>
      </w:tr>
      <w:tr w:rsidR="00D85985" w:rsidRPr="00D85985" w14:paraId="1B13ADC8" w14:textId="77777777" w:rsidTr="00296FD7">
        <w:tc>
          <w:tcPr>
            <w:tcW w:w="421" w:type="dxa"/>
          </w:tcPr>
          <w:p w14:paraId="36959CE4" w14:textId="77777777" w:rsidR="00D85985" w:rsidRPr="00D85985" w:rsidRDefault="00D85985" w:rsidP="00296FD7">
            <w:pPr>
              <w:rPr>
                <w:b/>
                <w:bCs/>
                <w:sz w:val="22"/>
                <w:szCs w:val="22"/>
              </w:rPr>
            </w:pPr>
            <w:r w:rsidRPr="00D8598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77" w:type="dxa"/>
          </w:tcPr>
          <w:p w14:paraId="24B0A175" w14:textId="77777777" w:rsidR="00D85985" w:rsidRPr="00D85985" w:rsidRDefault="00D85985" w:rsidP="00296FD7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14:paraId="272EDC0C" w14:textId="77777777" w:rsidR="00D85985" w:rsidRPr="00D85985" w:rsidRDefault="00D85985" w:rsidP="00296F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BBC8A55" w14:textId="77777777" w:rsidR="00D85985" w:rsidRPr="00D85985" w:rsidRDefault="00D85985" w:rsidP="00296FD7">
            <w:pPr>
              <w:rPr>
                <w:sz w:val="22"/>
                <w:szCs w:val="22"/>
              </w:rPr>
            </w:pPr>
          </w:p>
        </w:tc>
      </w:tr>
      <w:tr w:rsidR="00D85985" w:rsidRPr="00D85985" w14:paraId="6502EF02" w14:textId="77777777" w:rsidTr="00296FD7">
        <w:tc>
          <w:tcPr>
            <w:tcW w:w="421" w:type="dxa"/>
          </w:tcPr>
          <w:p w14:paraId="5CFE8F65" w14:textId="77777777" w:rsidR="00D85985" w:rsidRPr="00D85985" w:rsidRDefault="00D85985" w:rsidP="00296FD7">
            <w:pPr>
              <w:rPr>
                <w:b/>
                <w:bCs/>
                <w:sz w:val="22"/>
                <w:szCs w:val="22"/>
              </w:rPr>
            </w:pPr>
            <w:r w:rsidRPr="00D8598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77" w:type="dxa"/>
          </w:tcPr>
          <w:p w14:paraId="2CD0094F" w14:textId="77777777" w:rsidR="00D85985" w:rsidRPr="00D85985" w:rsidRDefault="00D85985" w:rsidP="00296FD7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14:paraId="4401D997" w14:textId="77777777" w:rsidR="00D85985" w:rsidRPr="00D85985" w:rsidRDefault="00D85985" w:rsidP="00296F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605510C" w14:textId="77777777" w:rsidR="00D85985" w:rsidRPr="00D85985" w:rsidRDefault="00D85985" w:rsidP="00296FD7">
            <w:pPr>
              <w:rPr>
                <w:sz w:val="22"/>
                <w:szCs w:val="22"/>
              </w:rPr>
            </w:pPr>
          </w:p>
        </w:tc>
      </w:tr>
      <w:tr w:rsidR="00D85985" w:rsidRPr="00D85985" w14:paraId="0A07F36A" w14:textId="77777777" w:rsidTr="00296FD7">
        <w:tc>
          <w:tcPr>
            <w:tcW w:w="421" w:type="dxa"/>
          </w:tcPr>
          <w:p w14:paraId="3C97FBAA" w14:textId="77777777" w:rsidR="00D85985" w:rsidRPr="00D85985" w:rsidRDefault="00D85985" w:rsidP="00296FD7">
            <w:pPr>
              <w:rPr>
                <w:b/>
                <w:bCs/>
                <w:sz w:val="22"/>
                <w:szCs w:val="22"/>
              </w:rPr>
            </w:pPr>
            <w:r w:rsidRPr="00D8598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77" w:type="dxa"/>
          </w:tcPr>
          <w:p w14:paraId="2D9E7DBA" w14:textId="77777777" w:rsidR="00D85985" w:rsidRPr="00D85985" w:rsidRDefault="00D85985" w:rsidP="00296FD7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14:paraId="344A21A9" w14:textId="77777777" w:rsidR="00D85985" w:rsidRPr="00D85985" w:rsidRDefault="00D85985" w:rsidP="00296F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AFA291D" w14:textId="77777777" w:rsidR="00D85985" w:rsidRPr="00D85985" w:rsidRDefault="00D85985" w:rsidP="00296FD7">
            <w:pPr>
              <w:rPr>
                <w:sz w:val="22"/>
                <w:szCs w:val="22"/>
              </w:rPr>
            </w:pPr>
          </w:p>
        </w:tc>
      </w:tr>
      <w:tr w:rsidR="00D85985" w:rsidRPr="00D85985" w14:paraId="09CD0FAF" w14:textId="77777777" w:rsidTr="00296FD7">
        <w:trPr>
          <w:trHeight w:val="52"/>
        </w:trPr>
        <w:tc>
          <w:tcPr>
            <w:tcW w:w="421" w:type="dxa"/>
          </w:tcPr>
          <w:p w14:paraId="6E11CD9F" w14:textId="77777777" w:rsidR="00D85985" w:rsidRPr="00D85985" w:rsidRDefault="00D85985" w:rsidP="00296FD7">
            <w:pPr>
              <w:rPr>
                <w:b/>
                <w:bCs/>
                <w:sz w:val="22"/>
                <w:szCs w:val="22"/>
              </w:rPr>
            </w:pPr>
            <w:r w:rsidRPr="00D8598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77" w:type="dxa"/>
          </w:tcPr>
          <w:p w14:paraId="3C0A3BBB" w14:textId="77777777" w:rsidR="00D85985" w:rsidRPr="00D85985" w:rsidRDefault="00D85985" w:rsidP="00296F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</w:tcPr>
          <w:p w14:paraId="6FA24F38" w14:textId="77777777" w:rsidR="00D85985" w:rsidRPr="00D85985" w:rsidRDefault="00D85985" w:rsidP="00296F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0C612D3" w14:textId="77777777" w:rsidR="00D85985" w:rsidRPr="00D85985" w:rsidRDefault="00D85985" w:rsidP="00296FD7">
            <w:pPr>
              <w:rPr>
                <w:sz w:val="22"/>
                <w:szCs w:val="22"/>
              </w:rPr>
            </w:pPr>
          </w:p>
        </w:tc>
      </w:tr>
      <w:tr w:rsidR="00D85985" w:rsidRPr="00D85985" w14:paraId="73EDCB42" w14:textId="77777777" w:rsidTr="00296FD7">
        <w:trPr>
          <w:trHeight w:val="52"/>
        </w:trPr>
        <w:tc>
          <w:tcPr>
            <w:tcW w:w="421" w:type="dxa"/>
          </w:tcPr>
          <w:p w14:paraId="1ADF56B0" w14:textId="77777777" w:rsidR="00D85985" w:rsidRPr="00D85985" w:rsidRDefault="00D85985" w:rsidP="00296FD7">
            <w:pPr>
              <w:rPr>
                <w:b/>
                <w:bCs/>
                <w:sz w:val="22"/>
                <w:szCs w:val="22"/>
              </w:rPr>
            </w:pPr>
            <w:r w:rsidRPr="00D8598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877" w:type="dxa"/>
          </w:tcPr>
          <w:p w14:paraId="050D5490" w14:textId="77777777" w:rsidR="00D85985" w:rsidRPr="00D85985" w:rsidRDefault="00D85985" w:rsidP="00296F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</w:tcPr>
          <w:p w14:paraId="6B71DBBF" w14:textId="77777777" w:rsidR="00D85985" w:rsidRPr="00D85985" w:rsidRDefault="00D85985" w:rsidP="00296F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A081A83" w14:textId="77777777" w:rsidR="00D85985" w:rsidRPr="00D85985" w:rsidRDefault="00D85985" w:rsidP="00296FD7">
            <w:pPr>
              <w:rPr>
                <w:sz w:val="22"/>
                <w:szCs w:val="22"/>
              </w:rPr>
            </w:pPr>
          </w:p>
        </w:tc>
      </w:tr>
      <w:tr w:rsidR="00D85985" w:rsidRPr="00D85985" w14:paraId="4A32FEFC" w14:textId="77777777" w:rsidTr="00296FD7">
        <w:trPr>
          <w:trHeight w:val="52"/>
        </w:trPr>
        <w:tc>
          <w:tcPr>
            <w:tcW w:w="421" w:type="dxa"/>
          </w:tcPr>
          <w:p w14:paraId="049BA19C" w14:textId="77777777" w:rsidR="00D85985" w:rsidRPr="00D85985" w:rsidRDefault="00D85985" w:rsidP="00296FD7">
            <w:pPr>
              <w:rPr>
                <w:b/>
                <w:bCs/>
                <w:sz w:val="22"/>
                <w:szCs w:val="22"/>
              </w:rPr>
            </w:pPr>
            <w:r w:rsidRPr="00D8598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877" w:type="dxa"/>
          </w:tcPr>
          <w:p w14:paraId="6193903F" w14:textId="77777777" w:rsidR="00D85985" w:rsidRPr="00D85985" w:rsidRDefault="00D85985" w:rsidP="00296F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</w:tcPr>
          <w:p w14:paraId="7511B207" w14:textId="77777777" w:rsidR="00D85985" w:rsidRPr="00D85985" w:rsidRDefault="00D85985" w:rsidP="00296F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2E79B06" w14:textId="77777777" w:rsidR="00D85985" w:rsidRPr="00D85985" w:rsidRDefault="00D85985" w:rsidP="00296FD7">
            <w:pPr>
              <w:rPr>
                <w:sz w:val="22"/>
                <w:szCs w:val="22"/>
              </w:rPr>
            </w:pPr>
          </w:p>
        </w:tc>
      </w:tr>
      <w:tr w:rsidR="00D85985" w:rsidRPr="00D85985" w14:paraId="02929AA9" w14:textId="77777777" w:rsidTr="00296FD7">
        <w:trPr>
          <w:trHeight w:val="52"/>
        </w:trPr>
        <w:tc>
          <w:tcPr>
            <w:tcW w:w="421" w:type="dxa"/>
          </w:tcPr>
          <w:p w14:paraId="216CE02B" w14:textId="77777777" w:rsidR="00D85985" w:rsidRPr="00D85985" w:rsidRDefault="00D85985" w:rsidP="00296F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7" w:type="dxa"/>
          </w:tcPr>
          <w:p w14:paraId="68E08432" w14:textId="77777777" w:rsidR="00D85985" w:rsidRPr="00D85985" w:rsidRDefault="00D85985" w:rsidP="00296FD7">
            <w:pPr>
              <w:rPr>
                <w:b/>
                <w:bCs/>
                <w:sz w:val="22"/>
                <w:szCs w:val="22"/>
              </w:rPr>
            </w:pPr>
            <w:r w:rsidRPr="00D85985">
              <w:rPr>
                <w:b/>
                <w:bCs/>
                <w:sz w:val="22"/>
                <w:szCs w:val="22"/>
              </w:rPr>
              <w:t>Sum</w:t>
            </w:r>
          </w:p>
        </w:tc>
        <w:tc>
          <w:tcPr>
            <w:tcW w:w="1226" w:type="dxa"/>
          </w:tcPr>
          <w:p w14:paraId="083C634F" w14:textId="77777777" w:rsidR="00D85985" w:rsidRPr="00D85985" w:rsidRDefault="00D85985" w:rsidP="00296F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FBA8BD1" w14:textId="77777777" w:rsidR="00D85985" w:rsidRPr="00D85985" w:rsidRDefault="00D85985" w:rsidP="00296FD7">
            <w:pPr>
              <w:rPr>
                <w:sz w:val="22"/>
                <w:szCs w:val="22"/>
              </w:rPr>
            </w:pPr>
            <w:r w:rsidRPr="00D85985">
              <w:rPr>
                <w:sz w:val="22"/>
                <w:szCs w:val="22"/>
              </w:rPr>
              <w:t>0,-</w:t>
            </w:r>
          </w:p>
        </w:tc>
      </w:tr>
    </w:tbl>
    <w:p w14:paraId="4D43EEAE" w14:textId="77777777" w:rsidR="00D85985" w:rsidRPr="00D85985" w:rsidRDefault="00D85985" w:rsidP="00D85985">
      <w:pPr>
        <w:rPr>
          <w:sz w:val="22"/>
          <w:szCs w:val="22"/>
          <w:vertAlign w:val="superscript"/>
        </w:rPr>
      </w:pPr>
    </w:p>
    <w:p w14:paraId="42286646" w14:textId="77777777" w:rsidR="00D85985" w:rsidRPr="00D85985" w:rsidRDefault="00D85985" w:rsidP="00D85985">
      <w:pPr>
        <w:rPr>
          <w:sz w:val="22"/>
          <w:szCs w:val="22"/>
          <w:vertAlign w:val="superscript"/>
        </w:rPr>
      </w:pPr>
    </w:p>
    <w:p w14:paraId="22E86CD7" w14:textId="77777777" w:rsidR="00D85985" w:rsidRPr="00D85985" w:rsidRDefault="00D85985" w:rsidP="00D85985">
      <w:pPr>
        <w:rPr>
          <w:sz w:val="22"/>
          <w:szCs w:val="22"/>
        </w:rPr>
      </w:pPr>
      <w:r w:rsidRPr="00D85985">
        <w:rPr>
          <w:sz w:val="22"/>
          <w:szCs w:val="22"/>
        </w:rPr>
        <w:t xml:space="preserve">Lagre som PDF og send til økonomiansvarlig i Norsk Journalistlag Student, </w:t>
      </w:r>
      <w:hyperlink r:id="rId13" w:history="1">
        <w:r w:rsidRPr="00D85985">
          <w:rPr>
            <w:rStyle w:val="Hyperkobling"/>
            <w:sz w:val="22"/>
            <w:szCs w:val="22"/>
          </w:rPr>
          <w:t>anniken.kinstad@gmail.com</w:t>
        </w:r>
      </w:hyperlink>
      <w:r w:rsidRPr="00D85985">
        <w:rPr>
          <w:sz w:val="22"/>
          <w:szCs w:val="22"/>
        </w:rPr>
        <w:t>. Søknader behandles fortløpende og vil ved avslag returneres med begrunnelse</w:t>
      </w:r>
    </w:p>
    <w:p w14:paraId="49A42CAD" w14:textId="77777777" w:rsidR="00D85985" w:rsidRPr="00D85985" w:rsidRDefault="00D85985" w:rsidP="00D85985">
      <w:pPr>
        <w:rPr>
          <w:sz w:val="22"/>
          <w:szCs w:val="22"/>
        </w:rPr>
      </w:pPr>
    </w:p>
    <w:p w14:paraId="3A52C802" w14:textId="77777777" w:rsidR="00D85985" w:rsidRPr="00D85985" w:rsidRDefault="00D85985" w:rsidP="00D85985">
      <w:pPr>
        <w:rPr>
          <w:sz w:val="22"/>
          <w:szCs w:val="22"/>
        </w:rPr>
      </w:pPr>
      <w:r w:rsidRPr="00D85985">
        <w:rPr>
          <w:sz w:val="22"/>
          <w:szCs w:val="22"/>
        </w:rPr>
        <w:t xml:space="preserve">Ved godkjent søknad plikter studentklubben å sende inn refusjonsskjema med kvitteringer som billag innen rimelig tid etter aktiviteten. </w:t>
      </w:r>
    </w:p>
    <w:p w14:paraId="14CFC26E" w14:textId="77777777" w:rsidR="00D85985" w:rsidRPr="00D85985" w:rsidRDefault="00D85985" w:rsidP="00D85985">
      <w:pPr>
        <w:rPr>
          <w:sz w:val="22"/>
          <w:szCs w:val="22"/>
        </w:rPr>
      </w:pPr>
    </w:p>
    <w:p w14:paraId="0162B74D" w14:textId="77777777" w:rsidR="00D85985" w:rsidRPr="00D85985" w:rsidRDefault="00D85985" w:rsidP="00D85985">
      <w:pPr>
        <w:rPr>
          <w:sz w:val="22"/>
          <w:szCs w:val="22"/>
        </w:rPr>
      </w:pPr>
    </w:p>
    <w:p w14:paraId="431EC76F" w14:textId="77777777" w:rsidR="00D85985" w:rsidRPr="00D85985" w:rsidRDefault="00D85985" w:rsidP="00D85985">
      <w:pPr>
        <w:rPr>
          <w:b/>
          <w:bCs/>
          <w:sz w:val="22"/>
          <w:szCs w:val="22"/>
        </w:rPr>
      </w:pPr>
      <w:r w:rsidRPr="00D85985">
        <w:rPr>
          <w:b/>
          <w:bCs/>
          <w:sz w:val="22"/>
          <w:szCs w:val="22"/>
        </w:rPr>
        <w:t>Søknaden er ved behandling av Økonomiansvarlig:</w:t>
      </w:r>
    </w:p>
    <w:p w14:paraId="0ED5CB97" w14:textId="2ADC80C6" w:rsidR="00D85985" w:rsidRPr="00D85985" w:rsidRDefault="00D85985" w:rsidP="00D85985">
      <w:pPr>
        <w:rPr>
          <w:b/>
          <w:bCs/>
          <w:sz w:val="22"/>
          <w:szCs w:val="22"/>
        </w:rPr>
      </w:pPr>
      <w:r w:rsidRPr="00D85985">
        <w:rPr>
          <w:b/>
          <w:bCs/>
          <w:sz w:val="22"/>
          <w:szCs w:val="22"/>
        </w:rPr>
        <w:t>Godkjent: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D85985">
        <w:rPr>
          <w:b/>
          <w:bCs/>
          <w:sz w:val="22"/>
          <w:szCs w:val="22"/>
        </w:rPr>
        <w:tab/>
        <w:t xml:space="preserve">Ikke Godkjent: </w:t>
      </w:r>
    </w:p>
    <w:p w14:paraId="3AF00BC4" w14:textId="77777777" w:rsidR="00D85985" w:rsidRPr="00D85985" w:rsidRDefault="00D85985" w:rsidP="00D85985">
      <w:pPr>
        <w:rPr>
          <w:sz w:val="22"/>
          <w:szCs w:val="22"/>
          <w:vertAlign w:val="superscript"/>
        </w:rPr>
      </w:pPr>
    </w:p>
    <w:p w14:paraId="2600229D" w14:textId="77777777" w:rsidR="00D85985" w:rsidRPr="00D85985" w:rsidRDefault="00D85985" w:rsidP="00D85985">
      <w:pPr>
        <w:rPr>
          <w:sz w:val="22"/>
          <w:szCs w:val="22"/>
          <w:vertAlign w:val="superscript"/>
        </w:rPr>
      </w:pPr>
    </w:p>
    <w:p w14:paraId="6E3CB4A7" w14:textId="77777777" w:rsidR="00D85985" w:rsidRPr="00D85985" w:rsidRDefault="00D85985" w:rsidP="00D85985">
      <w:pPr>
        <w:rPr>
          <w:sz w:val="22"/>
          <w:szCs w:val="22"/>
          <w:u w:val="single"/>
        </w:rPr>
      </w:pPr>
      <w:r w:rsidRPr="00D85985">
        <w:rPr>
          <w:sz w:val="22"/>
          <w:szCs w:val="22"/>
          <w:vertAlign w:val="superscript"/>
        </w:rPr>
        <w:t>1</w:t>
      </w:r>
      <w:r w:rsidRPr="00D85985">
        <w:rPr>
          <w:sz w:val="22"/>
          <w:szCs w:val="22"/>
        </w:rPr>
        <w:t xml:space="preserve">Intern bruk, styremøter, lukkede møter </w:t>
      </w:r>
      <w:proofErr w:type="spellStart"/>
      <w:r w:rsidRPr="00D85985">
        <w:rPr>
          <w:sz w:val="22"/>
          <w:szCs w:val="22"/>
        </w:rPr>
        <w:t>m.m</w:t>
      </w:r>
      <w:proofErr w:type="spellEnd"/>
    </w:p>
    <w:p w14:paraId="29EB5FC8" w14:textId="77777777" w:rsidR="00D85985" w:rsidRPr="00D85985" w:rsidRDefault="00D85985" w:rsidP="00D85985">
      <w:pPr>
        <w:rPr>
          <w:sz w:val="22"/>
          <w:szCs w:val="22"/>
        </w:rPr>
      </w:pPr>
      <w:r w:rsidRPr="00D85985">
        <w:rPr>
          <w:sz w:val="22"/>
          <w:szCs w:val="22"/>
          <w:vertAlign w:val="superscript"/>
        </w:rPr>
        <w:t>2</w:t>
      </w:r>
      <w:r w:rsidRPr="00D85985">
        <w:rPr>
          <w:sz w:val="22"/>
          <w:szCs w:val="22"/>
        </w:rPr>
        <w:t>Medlemsaktivitet, åpne møter, arrangementer</w:t>
      </w:r>
    </w:p>
    <w:p w14:paraId="2ED92B2B" w14:textId="77777777" w:rsidR="00423F6F" w:rsidRPr="00D85985" w:rsidRDefault="00423F6F" w:rsidP="00423F6F">
      <w:pPr>
        <w:spacing w:line="259" w:lineRule="auto"/>
        <w:rPr>
          <w:iCs/>
        </w:rPr>
      </w:pPr>
    </w:p>
    <w:sectPr w:rsidR="00423F6F" w:rsidRPr="00D85985" w:rsidSect="00E13B0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55" w:right="1437" w:bottom="590" w:left="1437" w:header="72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41BE9" w14:textId="77777777" w:rsidR="00D85985" w:rsidRDefault="00D85985" w:rsidP="00856510">
      <w:r>
        <w:separator/>
      </w:r>
    </w:p>
    <w:p w14:paraId="502FA41E" w14:textId="77777777" w:rsidR="00D85985" w:rsidRDefault="00D85985"/>
  </w:endnote>
  <w:endnote w:type="continuationSeparator" w:id="0">
    <w:p w14:paraId="01A898D6" w14:textId="77777777" w:rsidR="00D85985" w:rsidRDefault="00D85985" w:rsidP="00856510">
      <w:r>
        <w:continuationSeparator/>
      </w:r>
    </w:p>
    <w:p w14:paraId="3BFBF3ED" w14:textId="77777777" w:rsidR="00D85985" w:rsidRDefault="00D85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0879" w14:textId="77777777" w:rsidR="00D2094D" w:rsidRPr="00D2094D" w:rsidRDefault="00D2094D" w:rsidP="00D2094D">
    <w:pPr>
      <w:pStyle w:val="Bunntekst"/>
      <w:tabs>
        <w:tab w:val="clear" w:pos="9026"/>
      </w:tabs>
      <w:ind w:right="-927"/>
      <w:jc w:val="right"/>
      <w:rPr>
        <w:sz w:val="18"/>
        <w:szCs w:val="18"/>
      </w:rPr>
    </w:pPr>
    <w:r w:rsidRPr="00D2094D">
      <w:rPr>
        <w:sz w:val="18"/>
        <w:szCs w:val="18"/>
      </w:rPr>
      <w:fldChar w:fldCharType="begin"/>
    </w:r>
    <w:r w:rsidRPr="00D2094D">
      <w:rPr>
        <w:sz w:val="18"/>
        <w:szCs w:val="18"/>
      </w:rPr>
      <w:instrText xml:space="preserve"> PAGE  \* Arabic  \* MERGEFORMAT </w:instrText>
    </w:r>
    <w:r w:rsidRPr="00D2094D">
      <w:rPr>
        <w:sz w:val="18"/>
        <w:szCs w:val="18"/>
      </w:rPr>
      <w:fldChar w:fldCharType="separate"/>
    </w:r>
    <w:r w:rsidRPr="00D2094D">
      <w:rPr>
        <w:noProof/>
        <w:sz w:val="18"/>
        <w:szCs w:val="18"/>
      </w:rPr>
      <w:t>1</w:t>
    </w:r>
    <w:r w:rsidRPr="00D2094D">
      <w:rPr>
        <w:sz w:val="18"/>
        <w:szCs w:val="18"/>
      </w:rPr>
      <w:fldChar w:fldCharType="end"/>
    </w:r>
  </w:p>
  <w:p w14:paraId="4B57E705" w14:textId="77777777" w:rsidR="00431EA3" w:rsidRDefault="00431E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0891D" w14:textId="77777777" w:rsidR="00D2094D" w:rsidRPr="00D2094D" w:rsidRDefault="00D2094D" w:rsidP="00D2094D">
    <w:pPr>
      <w:pStyle w:val="Bunntekst"/>
      <w:tabs>
        <w:tab w:val="clear" w:pos="9026"/>
      </w:tabs>
      <w:ind w:right="-95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EAA09" w14:textId="77777777" w:rsidR="00D85985" w:rsidRDefault="00D85985" w:rsidP="00856510">
      <w:r>
        <w:separator/>
      </w:r>
    </w:p>
    <w:p w14:paraId="70DE1CD1" w14:textId="77777777" w:rsidR="00D85985" w:rsidRDefault="00D85985"/>
  </w:footnote>
  <w:footnote w:type="continuationSeparator" w:id="0">
    <w:p w14:paraId="0BBDC5DC" w14:textId="77777777" w:rsidR="00D85985" w:rsidRDefault="00D85985" w:rsidP="00856510">
      <w:r>
        <w:continuationSeparator/>
      </w:r>
    </w:p>
    <w:p w14:paraId="0A5C3A61" w14:textId="77777777" w:rsidR="00D85985" w:rsidRDefault="00D85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76DE" w14:textId="77777777" w:rsidR="00856510" w:rsidRDefault="00423F6F">
    <w:pPr>
      <w:pStyle w:val="Topptekst"/>
    </w:pPr>
    <w:r>
      <w:rPr>
        <w:noProof/>
      </w:rPr>
      <w:drawing>
        <wp:inline distT="0" distB="0" distL="0" distR="0" wp14:anchorId="5513DCD5" wp14:editId="760BC106">
          <wp:extent cx="1478604" cy="386303"/>
          <wp:effectExtent l="0" t="0" r="0" b="0"/>
          <wp:docPr id="171099350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088261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97" cy="454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D5E0C4" w14:textId="77777777" w:rsidR="00431EA3" w:rsidRDefault="00431E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BCD58" w14:textId="77777777" w:rsidR="00856510" w:rsidRDefault="00E13B0C" w:rsidP="00D85985">
    <w:pPr>
      <w:pStyle w:val="Topptekst"/>
    </w:pPr>
    <w:r>
      <w:rPr>
        <w:noProof/>
      </w:rPr>
      <w:drawing>
        <wp:inline distT="0" distB="0" distL="0" distR="0" wp14:anchorId="3BF907BA" wp14:editId="5BAA50D9">
          <wp:extent cx="1478604" cy="386303"/>
          <wp:effectExtent l="0" t="0" r="0" b="0"/>
          <wp:docPr id="212661341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088261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97" cy="454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6EAA7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9C7A6"/>
      </w:rPr>
    </w:lvl>
  </w:abstractNum>
  <w:num w:numId="1" w16cid:durableId="806553648">
    <w:abstractNumId w:val="0"/>
  </w:num>
  <w:num w:numId="2" w16cid:durableId="170513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85"/>
    <w:rsid w:val="000156B2"/>
    <w:rsid w:val="000259E6"/>
    <w:rsid w:val="0006055F"/>
    <w:rsid w:val="00072D01"/>
    <w:rsid w:val="000C2035"/>
    <w:rsid w:val="000E0D69"/>
    <w:rsid w:val="000E4D6E"/>
    <w:rsid w:val="0012214F"/>
    <w:rsid w:val="001A3D09"/>
    <w:rsid w:val="001E15FE"/>
    <w:rsid w:val="0020300D"/>
    <w:rsid w:val="00204239"/>
    <w:rsid w:val="00236188"/>
    <w:rsid w:val="00265246"/>
    <w:rsid w:val="002919C3"/>
    <w:rsid w:val="0029264B"/>
    <w:rsid w:val="002B3456"/>
    <w:rsid w:val="002F3382"/>
    <w:rsid w:val="00304B8A"/>
    <w:rsid w:val="00323664"/>
    <w:rsid w:val="00376ADC"/>
    <w:rsid w:val="003810EA"/>
    <w:rsid w:val="003855B7"/>
    <w:rsid w:val="003A2D03"/>
    <w:rsid w:val="003A69F3"/>
    <w:rsid w:val="003B4947"/>
    <w:rsid w:val="003C2BA0"/>
    <w:rsid w:val="003E3527"/>
    <w:rsid w:val="004125C1"/>
    <w:rsid w:val="00415075"/>
    <w:rsid w:val="004230B7"/>
    <w:rsid w:val="00423F6F"/>
    <w:rsid w:val="0042722F"/>
    <w:rsid w:val="00431EA3"/>
    <w:rsid w:val="004D3F55"/>
    <w:rsid w:val="004E1354"/>
    <w:rsid w:val="0050220C"/>
    <w:rsid w:val="00504CDF"/>
    <w:rsid w:val="00584FD6"/>
    <w:rsid w:val="005C21C8"/>
    <w:rsid w:val="005C5CA0"/>
    <w:rsid w:val="005D40A1"/>
    <w:rsid w:val="005F05AC"/>
    <w:rsid w:val="005F6044"/>
    <w:rsid w:val="006018ED"/>
    <w:rsid w:val="006033FC"/>
    <w:rsid w:val="00630149"/>
    <w:rsid w:val="0063661E"/>
    <w:rsid w:val="006450EF"/>
    <w:rsid w:val="006803E5"/>
    <w:rsid w:val="00695F9B"/>
    <w:rsid w:val="006B2B68"/>
    <w:rsid w:val="007032EF"/>
    <w:rsid w:val="007179BD"/>
    <w:rsid w:val="00732B58"/>
    <w:rsid w:val="00733BF1"/>
    <w:rsid w:val="00736F5B"/>
    <w:rsid w:val="0074296E"/>
    <w:rsid w:val="00751860"/>
    <w:rsid w:val="00754A79"/>
    <w:rsid w:val="00757EDF"/>
    <w:rsid w:val="0076679D"/>
    <w:rsid w:val="007C6E26"/>
    <w:rsid w:val="007F3709"/>
    <w:rsid w:val="00802E50"/>
    <w:rsid w:val="008428EF"/>
    <w:rsid w:val="00856510"/>
    <w:rsid w:val="00880F1F"/>
    <w:rsid w:val="00885CC8"/>
    <w:rsid w:val="008952EB"/>
    <w:rsid w:val="008C1AA7"/>
    <w:rsid w:val="008C7034"/>
    <w:rsid w:val="008F4297"/>
    <w:rsid w:val="008F5882"/>
    <w:rsid w:val="00917D34"/>
    <w:rsid w:val="00941AE7"/>
    <w:rsid w:val="009522DF"/>
    <w:rsid w:val="00966510"/>
    <w:rsid w:val="00970FD6"/>
    <w:rsid w:val="0099299B"/>
    <w:rsid w:val="009F0497"/>
    <w:rsid w:val="00A22596"/>
    <w:rsid w:val="00A2531E"/>
    <w:rsid w:val="00A27D09"/>
    <w:rsid w:val="00A32C69"/>
    <w:rsid w:val="00A43713"/>
    <w:rsid w:val="00A47ED2"/>
    <w:rsid w:val="00A93BB7"/>
    <w:rsid w:val="00AA7223"/>
    <w:rsid w:val="00AB2A71"/>
    <w:rsid w:val="00AC40FB"/>
    <w:rsid w:val="00AF7478"/>
    <w:rsid w:val="00B07A6C"/>
    <w:rsid w:val="00B14457"/>
    <w:rsid w:val="00B2343F"/>
    <w:rsid w:val="00B2787E"/>
    <w:rsid w:val="00B6285C"/>
    <w:rsid w:val="00B737E1"/>
    <w:rsid w:val="00B94B67"/>
    <w:rsid w:val="00BC50DF"/>
    <w:rsid w:val="00BF3E39"/>
    <w:rsid w:val="00C22545"/>
    <w:rsid w:val="00C307C2"/>
    <w:rsid w:val="00C40DBC"/>
    <w:rsid w:val="00C700EF"/>
    <w:rsid w:val="00CE1CDC"/>
    <w:rsid w:val="00D0702B"/>
    <w:rsid w:val="00D2094D"/>
    <w:rsid w:val="00D35378"/>
    <w:rsid w:val="00D53CB5"/>
    <w:rsid w:val="00D56BF3"/>
    <w:rsid w:val="00D8139E"/>
    <w:rsid w:val="00D85985"/>
    <w:rsid w:val="00DB16C7"/>
    <w:rsid w:val="00E13B0C"/>
    <w:rsid w:val="00E27288"/>
    <w:rsid w:val="00E62D68"/>
    <w:rsid w:val="00E93BD0"/>
    <w:rsid w:val="00EB1D2D"/>
    <w:rsid w:val="00F27F28"/>
    <w:rsid w:val="00F42DF7"/>
    <w:rsid w:val="00F73B88"/>
    <w:rsid w:val="00FA3519"/>
    <w:rsid w:val="00FB371E"/>
    <w:rsid w:val="00FD136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5722B"/>
  <w15:chartTrackingRefBased/>
  <w15:docId w15:val="{0B0AA9A0-DD14-4EAA-AF0B-F8AEE94E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D85985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E13B0C"/>
    <w:pPr>
      <w:outlineLvl w:val="0"/>
    </w:pPr>
    <w:rPr>
      <w:rFonts w:ascii="Aptos" w:hAnsi="Aptos"/>
      <w:spacing w:val="0"/>
    </w:rPr>
  </w:style>
  <w:style w:type="paragraph" w:styleId="Overskrift2">
    <w:name w:val="heading 2"/>
    <w:basedOn w:val="Overskrift1"/>
    <w:next w:val="Normal"/>
    <w:link w:val="Overskrift2Tegn"/>
    <w:uiPriority w:val="9"/>
    <w:qFormat/>
    <w:rsid w:val="00E13B0C"/>
    <w:pPr>
      <w:spacing w:before="240" w:after="0" w:line="221" w:lineRule="auto"/>
      <w:outlineLvl w:val="1"/>
    </w:pPr>
    <w:rPr>
      <w:rFonts w:ascii="Aptos SemiBold" w:hAnsi="Aptos SemiBold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856510"/>
    <w:pPr>
      <w:tabs>
        <w:tab w:val="center" w:pos="4513"/>
        <w:tab w:val="right" w:pos="9026"/>
      </w:tabs>
    </w:pPr>
    <w:rPr>
      <w:rFonts w:ascii="Aptos" w:hAnsi="Aptos"/>
      <w:color w:val="000000" w:themeColor="text1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B2A71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856510"/>
    <w:pPr>
      <w:tabs>
        <w:tab w:val="center" w:pos="4513"/>
        <w:tab w:val="right" w:pos="9026"/>
      </w:tabs>
    </w:pPr>
    <w:rPr>
      <w:rFonts w:ascii="Aptos" w:hAnsi="Aptos"/>
      <w:color w:val="000000" w:themeColor="text1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B2A71"/>
    <w:rPr>
      <w:sz w:val="24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880F1F"/>
    <w:pPr>
      <w:spacing w:after="300" w:line="380" w:lineRule="exact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3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AB2A71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styleId="Tabellrutenett">
    <w:name w:val="Table Grid"/>
    <w:basedOn w:val="Vanligtabell"/>
    <w:uiPriority w:val="39"/>
    <w:rsid w:val="0091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13B0C"/>
    <w:rPr>
      <w:rFonts w:ascii="Aptos" w:eastAsiaTheme="majorEastAsia" w:hAnsi="Aptos" w:cstheme="majorBidi"/>
      <w:b/>
      <w:color w:val="000000" w:themeColor="text1"/>
      <w:kern w:val="28"/>
      <w:sz w:val="32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13B0C"/>
    <w:rPr>
      <w:rFonts w:ascii="Aptos SemiBold" w:eastAsiaTheme="majorEastAsia" w:hAnsi="Aptos SemiBold" w:cstheme="majorBidi"/>
      <w:b/>
      <w:color w:val="000000" w:themeColor="text1"/>
      <w:kern w:val="28"/>
      <w:sz w:val="28"/>
      <w:szCs w:val="56"/>
    </w:rPr>
  </w:style>
  <w:style w:type="character" w:styleId="Plassholdertekst">
    <w:name w:val="Placeholder Text"/>
    <w:basedOn w:val="Standardskriftforavsnitt"/>
    <w:uiPriority w:val="99"/>
    <w:semiHidden/>
    <w:rsid w:val="003A69F3"/>
    <w:rPr>
      <w:color w:val="808080"/>
    </w:rPr>
  </w:style>
  <w:style w:type="character" w:customStyle="1" w:styleId="Tabelltall">
    <w:name w:val="Tabelltall"/>
    <w:basedOn w:val="Standardskriftforavsnitt"/>
    <w:uiPriority w:val="99"/>
    <w:qFormat/>
    <w:rsid w:val="00E13B0C"/>
    <w:rPr>
      <w:rFonts w:ascii="Aptos" w:hAnsi="Aptos"/>
      <w14:numSpacing w14:val="tabular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5D40A1"/>
    <w:pPr>
      <w:keepNext/>
      <w:keepLines/>
      <w:spacing w:before="240" w:after="0" w:line="221" w:lineRule="auto"/>
      <w:contextualSpacing w:val="0"/>
      <w:outlineLvl w:val="9"/>
    </w:pPr>
    <w:rPr>
      <w:rFonts w:asciiTheme="majorHAnsi" w:hAnsiTheme="majorHAnsi"/>
      <w:b w:val="0"/>
      <w:kern w:val="0"/>
      <w:szCs w:val="32"/>
    </w:rPr>
  </w:style>
  <w:style w:type="paragraph" w:styleId="Blokktekst">
    <w:name w:val="Block Text"/>
    <w:basedOn w:val="Normal"/>
    <w:uiPriority w:val="99"/>
    <w:semiHidden/>
    <w:rsid w:val="005D40A1"/>
    <w:pPr>
      <w:pBdr>
        <w:top w:val="single" w:sz="2" w:space="10" w:color="EB463C" w:themeColor="accent1"/>
        <w:left w:val="single" w:sz="2" w:space="10" w:color="EB463C" w:themeColor="accent1"/>
        <w:bottom w:val="single" w:sz="2" w:space="10" w:color="EB463C" w:themeColor="accent1"/>
        <w:right w:val="single" w:sz="2" w:space="10" w:color="EB463C" w:themeColor="accent1"/>
      </w:pBdr>
      <w:spacing w:after="260" w:line="221" w:lineRule="auto"/>
      <w:ind w:left="1152" w:right="1152"/>
    </w:pPr>
    <w:rPr>
      <w:rFonts w:eastAsiaTheme="minorEastAsia"/>
      <w:i/>
      <w:iCs/>
      <w:color w:val="3F0A17" w:themeColor="text2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D85985"/>
    <w:rPr>
      <w:color w:val="EB463C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rsid w:val="00D8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iken.kinstad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j.no/student/for-studenttillitsvalgt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vn@epost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journalistlaget.sharepoint.com/sites/OfficeTemplates/Office%20Maler/NJ%20Notatmal%202025.dotx" TargetMode="External"/></Relationships>
</file>

<file path=word/theme/theme1.xml><?xml version="1.0" encoding="utf-8"?>
<a:theme xmlns:a="http://schemas.openxmlformats.org/drawingml/2006/main" name="Office Theme">
  <a:themeElements>
    <a:clrScheme name="Custom 20">
      <a:dk1>
        <a:srgbClr val="000000"/>
      </a:dk1>
      <a:lt1>
        <a:srgbClr val="FFFFFF"/>
      </a:lt1>
      <a:dk2>
        <a:srgbClr val="3F0A17"/>
      </a:dk2>
      <a:lt2>
        <a:srgbClr val="FAF1E6"/>
      </a:lt2>
      <a:accent1>
        <a:srgbClr val="EB463C"/>
      </a:accent1>
      <a:accent2>
        <a:srgbClr val="591A32"/>
      </a:accent2>
      <a:accent3>
        <a:srgbClr val="FFAC81"/>
      </a:accent3>
      <a:accent4>
        <a:srgbClr val="9CDFCB"/>
      </a:accent4>
      <a:accent5>
        <a:srgbClr val="D39379"/>
      </a:accent5>
      <a:accent6>
        <a:srgbClr val="FF97B3"/>
      </a:accent6>
      <a:hlink>
        <a:srgbClr val="EB463C"/>
      </a:hlink>
      <a:folHlink>
        <a:srgbClr val="591A3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DFEFD4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0E22F619AFD54D9CA09884F2F90EF8" ma:contentTypeVersion="19" ma:contentTypeDescription="Opprett et nytt dokument." ma:contentTypeScope="" ma:versionID="154ad96308bb5c2519b08fa39d727923">
  <xsd:schema xmlns:xsd="http://www.w3.org/2001/XMLSchema" xmlns:xs="http://www.w3.org/2001/XMLSchema" xmlns:p="http://schemas.microsoft.com/office/2006/metadata/properties" xmlns:ns2="a2963401-7598-45c7-8b85-900bcb0d2c08" xmlns:ns3="c246515d-bc7b-4430-90af-2fc7659f57ef" targetNamespace="http://schemas.microsoft.com/office/2006/metadata/properties" ma:root="true" ma:fieldsID="2e0d77ee836b34fd89f0ef4b74dbfe8d" ns2:_="" ns3:_="">
    <xsd:import namespace="a2963401-7598-45c7-8b85-900bcb0d2c08"/>
    <xsd:import namespace="c246515d-bc7b-4430-90af-2fc7659f5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3401-7598-45c7-8b85-900bcb0d2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a3693b36-b7f8-4097-94ca-322fb80a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515d-bc7b-4430-90af-2fc7659f5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36bce2-2630-4e8c-8492-053400deb337}" ma:internalName="TaxCatchAll" ma:showField="CatchAllData" ma:web="c246515d-bc7b-4430-90af-2fc7659f5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46515d-bc7b-4430-90af-2fc7659f57ef" xsi:nil="true"/>
    <lcf76f155ced4ddcb4097134ff3c332f xmlns="a2963401-7598-45c7-8b85-900bcb0d2c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92A77E6C-A038-43AD-86AE-819C6DDE977B}"/>
</file>

<file path=customXml/itemProps2.xml><?xml version="1.0" encoding="utf-8"?>
<ds:datastoreItem xmlns:ds="http://schemas.openxmlformats.org/officeDocument/2006/customXml" ds:itemID="{76243CBC-3C0D-4FAF-AB00-225DE8940D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C7688A-6795-4E91-96C2-AA89EEBA0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670A8-E8E4-4DE5-809A-22E7893456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NJ%20Notatmal%202025</Template>
  <TotalTime>12</TotalTime>
  <Pages>1</Pages>
  <Words>250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Grimstad</dc:creator>
  <cp:keywords/>
  <dc:description/>
  <cp:lastModifiedBy>Ingrid Grimstad</cp:lastModifiedBy>
  <cp:revision>1</cp:revision>
  <dcterms:created xsi:type="dcterms:W3CDTF">2025-08-20T07:34:00Z</dcterms:created>
  <dcterms:modified xsi:type="dcterms:W3CDTF">2025-08-20T07:46:00Z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0x010100500E22F619AFD54D9CA09884F2F90EF8</vt:lpwstr>
  </property>
  <property fmtid="{D5CDD505-2E9C-101B-9397-08002B2CF9AE}" pid="3" name="MediaServiceImageTags">
    <vt:lpwstr/>
  </property>
</Properties>
</file>